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2018-2024年中国液压注射防护车行业市场深度调研及未来发展趋势研究报告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2018-2024年中国液压注射防护车行业市场深度调研及未来发展趋势研究报告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2018-2024年中国液压注射防护车行业市场深度调研及未来发展趋势研究报告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https://www.icandata.com/view/290148.html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https://www.icandata.com/view/290148.html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2018-2024年中国液压注射防护车行业市场深度调研及未来发展趋势研究报告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290148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