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2018-2024年中国小间距显示屏行业市场运营状况分析及投资规划建议咨询报告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2018-2024年中国小间距显示屏行业市场运营状况分析及投资规划建议咨询报告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2018-2024年中国小间距显示屏行业市场运营状况分析及投资规划建议咨询报告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https://www.icandata.com/view/290264.html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https://www.icandata.com/view/290264.html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2018-2024年中国小间距显示屏行业市场运营状况分析及投资规划建议咨询报告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290264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