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2018-2024年中国高强度钢行业市场深度评估及发展前景预测报告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2018-2024年中国高强度钢行业市场深度评估及发展前景预测报告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2018-2024年中国高强度钢行业市场深度评估及发展前景预测报告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2018-2024年中国高强度钢行业市场深度评估及发展前景预测报告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