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2018-2024年中国食品安全行业市场发展现状调研及投资趋势前景报告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2018-2024年中国食品安全行业市场发展现状调研及投资趋势前景报告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2018-2024年中国食品安全行业市场发展现状调研及投资趋势前景报告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https://www.icandata.com/view/290690.html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https://www.icandata.com/view/290690.html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2018-2024年中国食品安全行业市场发展现状调研及投资趋势前景报告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290690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