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2018-2024年中国分光仪行业市场发展现状调研及投资趋势前景报告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2018-2024年中国分光仪行业市场发展现状调研及投资趋势前景报告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2018-2024年中国分光仪行业市场发展现状调研及投资趋势前景报告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2018-2024年中国分光仪行业市场发展现状调研及投资趋势前景报告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