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2018-2024年中国价格评估认证行业市场深度评估及发展前景预测报告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2018-2024年中国价格评估认证行业市场深度评估及发展前景预测报告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2018-2024年中国价格评估认证行业市场深度评估及发展前景预测报告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2018-2024年中国价格评估认证行业市场深度评估及发展前景预测报告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290825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