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2018-2024年中国商业智能（BI）行业市场运营态势及投资战略咨询报告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2018-2024年中国商业智能（BI）行业市场运营态势及投资战略咨询报告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2018-2024年中国商业智能（BI）行业市场运营态势及投资战略咨询报告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2018-2024年中国商业智能（BI）行业市场运营态势及投资战略咨询报告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