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2018-2024年中国炭黑用原料油行业市场深度调研及未来发展趋势研究报告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2018-2024年中国炭黑用原料油行业市场深度调研及未来发展趋势研究报告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2018-2024年中国炭黑用原料油行业市场深度调研及未来发展趋势研究报告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2018-2024年中国炭黑用原料油行业市场深度调研及未来发展趋势研究报告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