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2018-2024年中国PLC光分路器行业市场评估分析及发展前景调研战略研究报告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2018-2024年中国PLC光分路器行业市场评估分析及发展前景调研战略研究报告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2018-2024年中国PLC光分路器行业市场评估分析及发展前景调研战略研究报告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2018-2024年中国PLC光分路器行业市场评估分析及发展前景调研战略研究报告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291087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