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2018-2024年中国PCB压合板行业市场深度调研及未来发展趋势研究报告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2018-2024年中国PCB压合板行业市场深度调研及未来发展趋势研究报告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2018-2024年中国PCB压合板行业市场深度调研及未来发展趋势研究报告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2018-2024年中国PCB压合板行业市场深度调研及未来发展趋势研究报告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