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2018-2024年中国防爆电器设备行业市场运营态势及投资战略咨询报告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2018-2024年中国防爆电器设备行业市场运营态势及投资战略咨询报告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2018-2024年中国防爆电器设备行业市场运营态势及投资战略咨询报告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2018-2024年中国防爆电器设备行业市场运营态势及投资战略咨询报告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