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2018-2024年中国电动沙发智能家具行业市场专项调研及投资前景分析报告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2018-2024年中国电动沙发智能家具行业市场专项调研及投资前景分析报告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2018-2024年中国电动沙发智能家具行业市场专项调研及投资前景分析报告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2018-2024年中国电动沙发智能家具行业市场专项调研及投资前景分析报告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