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2018-2024年中国野生植物保护行业市场运营状况分析及投资规划建议咨询报告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2018-2024年中国野生植物保护行业市场运营状况分析及投资规划建议咨询报告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2018-2024年中国野生植物保护行业市场运营状况分析及投资规划建议咨询报告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2018年3月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https://www.icandata.com/view/291285.html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https://www.icandata.com/view/291285.html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2018-2024年中国野生植物保护行业市场运营状况分析及投资规划建议咨询报告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291285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