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2018-2024年中国IGBT功率模块行业市场深度调研及未来发展趋势研究报告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2018-2024年中国IGBT功率模块行业市场深度调研及未来发展趋势研究报告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2018-2024年中国IGBT功率模块行业市场深度调研及未来发展趋势研究报告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2018-2024年中国IGBT功率模块行业市场深度调研及未来发展趋势研究报告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