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2018-2024年中国环保型油墨行业市场专项调研及投资前景分析报告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2018-2024年中国环保型油墨行业市场专项调研及投资前景分析报告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2018-2024年中国环保型油墨行业市场专项调研及投资前景分析报告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https://www.icandata.com/view/291412.html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https://www.icandata.com/view/291412.html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2018-2024年中国环保型油墨行业市场专项调研及投资前景分析报告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291412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