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2018-2024年中国三七花茶行业市场运营状况分析及投资规划建议咨询报告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2018-2024年中国三七花茶行业市场运营状况分析及投资规划建议咨询报告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2018-2024年中国三七花茶行业市场运营状况分析及投资规划建议咨询报告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2018-2024年中国三七花茶行业市场运营状况分析及投资规划建议咨询报告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