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2018-2024年中国乳酸菌饮料行业市场深度调研及未来发展趋势研究报告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2018-2024年中国乳酸菌饮料行业市场深度调研及未来发展趋势研究报告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2018-2024年中国乳酸菌饮料行业市场深度调研及未来发展趋势研究报告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2018-2024年中国乳酸菌饮料行业市场深度调研及未来发展趋势研究报告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291493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