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2018-2024年中国激光二极管行业市场评估分析及发展前景调研战略研究报告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2018-2024年中国激光二极管行业市场评估分析及发展前景调研战略研究报告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2018-2024年中国激光二极管行业市场评估分析及发展前景调研战略研究报告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2018-2024年中国激光二极管行业市场评估分析及发展前景调研战略研究报告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