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2018-2024年中国智慧矿山行业市场专项调研及投资前景分析报告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2018-2024年中国智慧矿山行业市场专项调研及投资前景分析报告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2018-2024年中国智慧矿山行业市场专项调研及投资前景分析报告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2018-2024年中国智慧矿山行业市场专项调研及投资前景分析报告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