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2018-2024年中国茶色素行业市场专项调研及投资前景分析报告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2018-2024年中国茶色素行业市场专项调研及投资前景分析报告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2018-2024年中国茶色素行业市场专项调研及投资前景分析报告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2018-2024年中国茶色素行业市场专项调研及投资前景分析报告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