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2018-2024年中国透水砖行业市场发展现状调研及投资趋势前景报告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2018-2024年中国透水砖行业市场发展现状调研及投资趋势前景报告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2018-2024年中国透水砖行业市场发展现状调研及投资趋势前景报告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2018-2024年中国透水砖行业市场发展现状调研及投资趋势前景报告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291643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