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2018-2024年中国新能源车电控电机行业市场专项调研及投资前景分析报告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2018-2024年中国新能源车电控电机行业市场专项调研及投资前景分析报告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2018-2024年中国新能源车电控电机行业市场专项调研及投资前景分析报告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2018-2024年中国新能源车电控电机行业市场专项调研及投资前景分析报告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