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2018-2024年中国海相地层油气勘探行业市场深度评估及发展前景预测报告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2018-2024年中国海相地层油气勘探行业市场深度评估及发展前景预测报告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2018-2024年中国海相地层油气勘探行业市场深度评估及发展前景预测报告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2018-2024年中国海相地层油气勘探行业市场深度评估及发展前景预测报告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