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2018-2024年中国抗真菌药物行业市场深度调研及未来发展趋势研究报告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2018-2024年中国抗真菌药物行业市场深度调研及未来发展趋势研究报告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2018-2024年中国抗真菌药物行业市场深度调研及未来发展趋势研究报告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2018-2024年中国抗真菌药物行业市场深度调研及未来发展趋势研究报告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