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2018-2024年中国农村网购行业市场运营态势及投资战略咨询报告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2018-2024年中国农村网购行业市场运营态势及投资战略咨询报告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2018-2024年中国农村网购行业市场运营态势及投资战略咨询报告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2018-2024年中国农村网购行业市场运营态势及投资战略咨询报告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