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2018-2024年中国热水循环屏蔽泵行业市场运营状况分析及投资规划建议咨询报告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2018-2024年中国热水循环屏蔽泵行业市场运营状况分析及投资规划建议咨询报告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2018-2024年中国热水循环屏蔽泵行业市场运营状况分析及投资规划建议咨询报告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https://www.icandata.com/view/291999.html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https://www.icandata.com/view/291999.html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2018-2024年中国热水循环屏蔽泵行业市场运营状况分析及投资规划建议咨询报告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291999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