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2018-2024年中国车厢底板行业市场专项调研及投资前景分析报告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2018-2024年中国车厢底板行业市场专项调研及投资前景分析报告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2018-2024年中国车厢底板行业市场专项调研及投资前景分析报告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2018-2024年中国车厢底板行业市场专项调研及投资前景分析报告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