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2018-2024年中国纸纱复合包装袋行业市场运营状况分析及投资规划建议咨询报告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2018-2024年中国纸纱复合包装袋行业市场运营状况分析及投资规划建议咨询报告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2018-2024年中国纸纱复合包装袋行业市场运营状况分析及投资规划建议咨询报告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2018年4月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https://www.icandata.com/view/292048.html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https://www.icandata.com/view/292048.html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2018-2024年中国纸纱复合包装袋行业市场运营状况分析及投资规划建议咨询报告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292048</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