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2018-2024年中国甘肃省中药材行业市场运营状况分析及投资规划建议咨询报告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2018-2024年中国甘肃省中药材行业市场运营状况分析及投资规划建议咨询报告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2018-2024年中国甘肃省中药材行业市场运营状况分析及投资规划建议咨询报告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https://www.icandata.com/view/292103.html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https://www.icandata.com/view/292103.html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2018-2024年中国甘肃省中药材行业市场运营状况分析及投资规划建议咨询报告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292103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