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2018-2024年中国景观照明行业市场深度调研及未来发展趋势研究报告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2018-2024年中国景观照明行业市场深度调研及未来发展趋势研究报告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2018-2024年中国景观照明行业市场深度调研及未来发展趋势研究报告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2018-2024年中国景观照明行业市场深度调研及未来发展趋势研究报告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