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2018-2024年中国风光互补系统行业市场深度调研及未来发展趋势研究报告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2018-2024年中国风光互补系统行业市场深度调研及未来发展趋势研究报告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2018-2024年中国风光互补系统行业市场深度调研及未来发展趋势研究报告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2018-2024年中国风光互补系统行业市场深度调研及未来发展趋势研究报告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