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2018-2024年中国石斑鱼行业市场运营态势及投资战略咨询报告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2018-2024年中国石斑鱼行业市场运营态势及投资战略咨询报告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2018-2024年中国石斑鱼行业市场运营态势及投资战略咨询报告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2018-2024年中国石斑鱼行业市场运营态势及投资战略咨询报告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292626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