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2018-2024年中国卫浴五金行业市场深度评估及发展前景预测报告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2018-2024年中国卫浴五金行业市场深度评估及发展前景预测报告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2018-2024年中国卫浴五金行业市场深度评估及发展前景预测报告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2018-2024年中国卫浴五金行业市场深度评估及发展前景预测报告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