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2018-2024年中国稻米油行业市场发展现状调研及投资趋势前景报告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2018-2024年中国稻米油行业市场发展现状调研及投资趋势前景报告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2018-2024年中国稻米油行业市场发展现状调研及投资趋势前景报告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https://www.icandata.com/view/292777.html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https://www.icandata.com/view/292777.html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2018-2024年中国稻米油行业市场发展现状调研及投资趋势前景报告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292777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