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2018-2024年中国纳他霉素原料药行业市场运营态势及投资战略咨询报告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2018-2024年中国纳他霉素原料药行业市场运营态势及投资战略咨询报告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2018-2024年中国纳他霉素原料药行业市场运营态势及投资战略咨询报告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2018-2024年中国纳他霉素原料药行业市场运营态势及投资战略咨询报告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