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2018-2024年中国灭火器材行业市场评估分析及发展前景调研战略研究报告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2018-2024年中国灭火器材行业市场评估分析及发展前景调研战略研究报告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2018-2024年中国灭火器材行业市场评估分析及发展前景调研战略研究报告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2018-2024年中国灭火器材行业市场评估分析及发展前景调研战略研究报告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293569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