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2018-2024年中国生物刺激素行业市场专项调研及投资前景分析报告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2018-2024年中国生物刺激素行业市场专项调研及投资前景分析报告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2018-2024年中国生物刺激素行业市场专项调研及投资前景分析报告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2018-2024年中国生物刺激素行业市场专项调研及投资前景分析报告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