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2018-2024年中国右旋糖酐铁注射液行业市场深度调研及未来发展趋势研究报告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2018-2024年中国右旋糖酐铁注射液行业市场深度调研及未来发展趋势研究报告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2018-2024年中国右旋糖酐铁注射液行业市场深度调研及未来发展趋势研究报告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2018年6月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https://www.icandata.com/view/293702.html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https://www.icandata.com/view/293702.html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2018-2024年中国右旋糖酐铁注射液行业市场深度调研及未来发展趋势研究报告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293702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