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2018-2024年中国稀释剂行业市场运营态势及投资战略咨询报告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2018-2024年中国稀释剂行业市场运营态势及投资战略咨询报告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2018-2024年中国稀释剂行业市场运营态势及投资战略咨询报告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https://www.icandata.com/view/293783.html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https://www.icandata.com/view/293783.html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2018-2024年中国稀释剂行业市场运营态势及投资战略咨询报告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293783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