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2018-2024年中国中药材荠菜行业市场深度调研及未来发展趋势研究报告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2018-2024年中国中药材荠菜行业市场深度调研及未来发展趋势研究报告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2018-2024年中国中药材荠菜行业市场深度调研及未来发展趋势研究报告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2018-2024年中国中药材荠菜行业市场深度调研及未来发展趋势研究报告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