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2018-2024年中国中药材积雪草行业市场深度调研及未来发展趋势研究报告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2018-2024年中国中药材积雪草行业市场深度调研及未来发展趋势研究报告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2018-2024年中国中药材积雪草行业市场深度调研及未来发展趋势研究报告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2018-2024年中国中药材积雪草行业市场深度调研及未来发展趋势研究报告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293874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