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2018-2024年中国电线电缆信贷行业市场评估分析及发展前景调研战略研究报告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2018-2024年中国电线电缆信贷行业市场评估分析及发展前景调研战略研究报告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2018-2024年中国电线电缆信贷行业市场评估分析及发展前景调研战略研究报告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2018年7月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https://www.icandata.com/view/293886.html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https://www.icandata.com/view/293886.html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2018-2024年中国电线电缆信贷行业市场评估分析及发展前景调研战略研究报告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293886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