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2018-2024年中国消防安装维保行业市场评估分析及发展前景调研战略研究报告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2018-2024年中国消防安装维保行业市场评估分析及发展前景调研战略研究报告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2018-2024年中国消防安装维保行业市场评估分析及发展前景调研战略研究报告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https://www.icandata.com/view/293948.html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https://www.icandata.com/view/293948.html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2018-2024年中国消防安装维保行业市场评估分析及发展前景调研战略研究报告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293948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