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2018-2024年中国区块链行业市场深度调研及未来发展趋势研究报告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2018-2024年中国区块链行业市场深度调研及未来发展趋势研究报告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2018-2024年中国区块链行业市场深度调研及未来发展趋势研究报告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2018-2024年中国区块链行业市场深度调研及未来发展趋势研究报告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293967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