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2018-2024年中国塑料购物袋行业市场运营态势及投资战略咨询报告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2018-2024年中国塑料购物袋行业市场运营态势及投资战略咨询报告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2018-2024年中国塑料购物袋行业市场运营态势及投资战略咨询报告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2018-2024年中国塑料购物袋行业市场运营态势及投资战略咨询报告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