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2018-2024年中国海胆蛋白行业市场深度评估及发展前景预测报告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2018-2024年中国海胆蛋白行业市场深度评估及发展前景预测报告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2018-2024年中国海胆蛋白行业市场深度评估及发展前景预测报告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2018-2024年中国海胆蛋白行业市场深度评估及发展前景预测报告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294120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