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2018-2024年中国海鲜品冷冻行业市场深度评估及发展前景预测报告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2018-2024年中国海鲜品冷冻行业市场深度评估及发展前景预测报告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2018-2024年中国海鲜品冷冻行业市场深度评估及发展前景预测报告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2018-2024年中国海鲜品冷冻行业市场深度评估及发展前景预测报告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