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2018-2024年中国建筑五金行业市场深度评估及发展前景预测报告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2018-2024年中国建筑五金行业市场深度评估及发展前景预测报告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2018-2024年中国建筑五金行业市场深度评估及发展前景预测报告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2018-2024年中国建筑五金行业市场深度评估及发展前景预测报告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