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2018-2024年中国内容付费行业市场运营态势及投资战略咨询报告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2018-2024年中国内容付费行业市场运营态势及投资战略咨询报告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2018-2024年中国内容付费行业市场运营态势及投资战略咨询报告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https://www.icandata.com/view/294232.html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https://www.icandata.com/view/294232.html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2018-2024年中国内容付费行业市场运营态势及投资战略咨询报告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294232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