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2018-2024年中国两圆电工插电源线行业市场专项调研及投资前景分析报告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2018-2024年中国两圆电工插电源线行业市场专项调研及投资前景分析报告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2018-2024年中国两圆电工插电源线行业市场专项调研及投资前景分析报告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2018-2024年中国两圆电工插电源线行业市场专项调研及投资前景分析报告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